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08" w:rsidRDefault="00C93A08"/>
    <w:p w:rsidR="00600ECD" w:rsidRPr="001771C7" w:rsidRDefault="00600ECD" w:rsidP="00600ECD">
      <w:pPr>
        <w:jc w:val="center"/>
        <w:rPr>
          <w:rFonts w:cs="Times New Roman"/>
          <w:b/>
        </w:rPr>
      </w:pPr>
      <w:r>
        <w:rPr>
          <w:rFonts w:cs="Times New Roman"/>
          <w:b/>
        </w:rPr>
        <w:t xml:space="preserve">Fall and Spring </w:t>
      </w:r>
      <w:r w:rsidRPr="001771C7">
        <w:rPr>
          <w:rFonts w:cs="Times New Roman"/>
          <w:b/>
        </w:rPr>
        <w:t>Final Exam Schedule</w:t>
      </w:r>
    </w:p>
    <w:p w:rsidR="00600ECD" w:rsidRDefault="00600ECD" w:rsidP="00600ECD"/>
    <w:tbl>
      <w:tblPr>
        <w:tblStyle w:val="TableGrid"/>
        <w:tblW w:w="0" w:type="auto"/>
        <w:tblLook w:val="04A0" w:firstRow="1" w:lastRow="0" w:firstColumn="1" w:lastColumn="0" w:noHBand="0" w:noVBand="1"/>
      </w:tblPr>
      <w:tblGrid>
        <w:gridCol w:w="4675"/>
        <w:gridCol w:w="4675"/>
      </w:tblGrid>
      <w:tr w:rsidR="00600ECD" w:rsidRPr="001771C7" w:rsidTr="000F72BD">
        <w:tc>
          <w:tcPr>
            <w:tcW w:w="9350" w:type="dxa"/>
            <w:gridSpan w:val="2"/>
          </w:tcPr>
          <w:p w:rsidR="00600ECD" w:rsidRDefault="00600ECD" w:rsidP="000F72BD">
            <w:pPr>
              <w:rPr>
                <w:rFonts w:ascii="Times New Roman" w:hAnsi="Times New Roman" w:cs="Times New Roman"/>
                <w:b/>
              </w:rPr>
            </w:pPr>
            <w:r>
              <w:rPr>
                <w:rFonts w:ascii="Times New Roman" w:hAnsi="Times New Roman" w:cs="Times New Roman"/>
                <w:b/>
              </w:rPr>
              <w:t>Asynchronous Exams</w:t>
            </w:r>
          </w:p>
          <w:p w:rsidR="00600ECD" w:rsidRDefault="00600ECD" w:rsidP="000F72BD">
            <w:pPr>
              <w:rPr>
                <w:rFonts w:ascii="Times New Roman" w:hAnsi="Times New Roman" w:cs="Times New Roman"/>
              </w:rPr>
            </w:pPr>
            <w:r w:rsidRPr="0075073C">
              <w:rPr>
                <w:rFonts w:ascii="Times New Roman" w:hAnsi="Times New Roman" w:cs="Times New Roman"/>
              </w:rPr>
              <w:t>Faculty may hold asynchronous exams</w:t>
            </w:r>
            <w:r>
              <w:rPr>
                <w:rFonts w:ascii="Times New Roman" w:hAnsi="Times New Roman" w:cs="Times New Roman"/>
              </w:rPr>
              <w:t xml:space="preserve">, including exams for </w:t>
            </w:r>
            <w:proofErr w:type="spellStart"/>
            <w:r>
              <w:rPr>
                <w:rFonts w:ascii="Times New Roman" w:hAnsi="Times New Roman" w:cs="Times New Roman"/>
              </w:rPr>
              <w:t>JSUOnline</w:t>
            </w:r>
            <w:proofErr w:type="spellEnd"/>
            <w:r>
              <w:rPr>
                <w:rFonts w:ascii="Times New Roman" w:hAnsi="Times New Roman" w:cs="Times New Roman"/>
              </w:rPr>
              <w:t xml:space="preserve"> courses,</w:t>
            </w:r>
            <w:r w:rsidRPr="0075073C">
              <w:rPr>
                <w:rFonts w:ascii="Times New Roman" w:hAnsi="Times New Roman" w:cs="Times New Roman"/>
              </w:rPr>
              <w:t xml:space="preserve"> during finals week but should make the exam available for an extended time, given the different access issues and potential time co</w:t>
            </w:r>
            <w:r>
              <w:rPr>
                <w:rFonts w:ascii="Times New Roman" w:hAnsi="Times New Roman" w:cs="Times New Roman"/>
              </w:rPr>
              <w:t xml:space="preserve">nflicts for students. All asynchronous exams </w:t>
            </w:r>
            <w:r w:rsidRPr="0075073C">
              <w:rPr>
                <w:rFonts w:ascii="Times New Roman" w:hAnsi="Times New Roman" w:cs="Times New Roman"/>
              </w:rPr>
              <w:t xml:space="preserve">must be </w:t>
            </w:r>
            <w:r>
              <w:rPr>
                <w:rFonts w:ascii="Times New Roman" w:hAnsi="Times New Roman" w:cs="Times New Roman"/>
              </w:rPr>
              <w:t xml:space="preserve">completed by the Friday of the last week of the semester. </w:t>
            </w:r>
          </w:p>
          <w:p w:rsidR="00600ECD" w:rsidRDefault="00600ECD" w:rsidP="000F72BD">
            <w:pPr>
              <w:rPr>
                <w:rFonts w:ascii="Times New Roman" w:hAnsi="Times New Roman" w:cs="Times New Roman"/>
              </w:rPr>
            </w:pPr>
          </w:p>
          <w:p w:rsidR="00600ECD" w:rsidRDefault="00600ECD" w:rsidP="000F72BD">
            <w:pPr>
              <w:rPr>
                <w:rFonts w:ascii="Times New Roman" w:hAnsi="Times New Roman" w:cs="Times New Roman"/>
                <w:b/>
              </w:rPr>
            </w:pPr>
            <w:r w:rsidRPr="0075073C">
              <w:rPr>
                <w:rFonts w:ascii="Times New Roman" w:hAnsi="Times New Roman" w:cs="Times New Roman"/>
                <w:b/>
              </w:rPr>
              <w:t>Synchronous Exams</w:t>
            </w:r>
          </w:p>
          <w:p w:rsidR="00600ECD" w:rsidRPr="0075073C" w:rsidRDefault="00600ECD" w:rsidP="000F72BD">
            <w:pPr>
              <w:rPr>
                <w:rFonts w:ascii="Times New Roman" w:hAnsi="Times New Roman" w:cs="Times New Roman"/>
              </w:rPr>
            </w:pPr>
            <w:r w:rsidRPr="0075073C">
              <w:rPr>
                <w:rFonts w:ascii="Times New Roman" w:hAnsi="Times New Roman" w:cs="Times New Roman"/>
              </w:rPr>
              <w:t xml:space="preserve">Faculty holding a synchronous exam </w:t>
            </w:r>
            <w:r w:rsidRPr="00600ECD">
              <w:rPr>
                <w:rFonts w:ascii="Times New Roman" w:hAnsi="Times New Roman" w:cs="Times New Roman"/>
                <w:i/>
                <w:iCs/>
              </w:rPr>
              <w:t xml:space="preserve">must </w:t>
            </w:r>
            <w:r w:rsidRPr="0075073C">
              <w:rPr>
                <w:rFonts w:ascii="Times New Roman" w:hAnsi="Times New Roman" w:cs="Times New Roman"/>
              </w:rPr>
              <w:t>give examinations according to the Exam Schedule below for their specific class to ensure students do not have overlapping exams.</w:t>
            </w:r>
            <w:r>
              <w:rPr>
                <w:rFonts w:ascii="Times New Roman" w:hAnsi="Times New Roman" w:cs="Times New Roman"/>
              </w:rPr>
              <w:t xml:space="preserve"> Unapproved exceptions to the published schedule are not permitted. </w:t>
            </w:r>
          </w:p>
          <w:p w:rsidR="00600ECD" w:rsidRPr="001771C7" w:rsidRDefault="00600ECD" w:rsidP="000F72BD">
            <w:pPr>
              <w:jc w:val="center"/>
              <w:rPr>
                <w:rFonts w:ascii="Times New Roman" w:hAnsi="Times New Roman" w:cs="Times New Roman"/>
                <w:b/>
              </w:rPr>
            </w:pPr>
          </w:p>
        </w:tc>
      </w:tr>
      <w:tr w:rsidR="00600ECD" w:rsidRPr="001771C7" w:rsidTr="000F72BD">
        <w:trPr>
          <w:trHeight w:val="395"/>
        </w:trPr>
        <w:tc>
          <w:tcPr>
            <w:tcW w:w="4675" w:type="dxa"/>
            <w:vAlign w:val="center"/>
          </w:tcPr>
          <w:p w:rsidR="00600ECD" w:rsidRPr="001771C7" w:rsidRDefault="00600ECD" w:rsidP="000F72BD">
            <w:pPr>
              <w:rPr>
                <w:rFonts w:ascii="Times New Roman" w:hAnsi="Times New Roman" w:cs="Times New Roman"/>
                <w:b/>
              </w:rPr>
            </w:pPr>
            <w:r w:rsidRPr="001771C7">
              <w:rPr>
                <w:rFonts w:ascii="Times New Roman" w:hAnsi="Times New Roman" w:cs="Times New Roman"/>
                <w:b/>
              </w:rPr>
              <w:t>Regular Class Time</w:t>
            </w:r>
          </w:p>
        </w:tc>
        <w:tc>
          <w:tcPr>
            <w:tcW w:w="4675" w:type="dxa"/>
            <w:vAlign w:val="center"/>
          </w:tcPr>
          <w:p w:rsidR="00600ECD" w:rsidRPr="001771C7" w:rsidRDefault="00600ECD" w:rsidP="000F72BD">
            <w:pPr>
              <w:rPr>
                <w:rFonts w:ascii="Times New Roman" w:hAnsi="Times New Roman" w:cs="Times New Roman"/>
                <w:b/>
              </w:rPr>
            </w:pPr>
            <w:r w:rsidRPr="001771C7">
              <w:rPr>
                <w:rFonts w:ascii="Times New Roman" w:hAnsi="Times New Roman" w:cs="Times New Roman"/>
                <w:b/>
              </w:rPr>
              <w:t>Exam Day and Time</w:t>
            </w:r>
            <w:r>
              <w:rPr>
                <w:rFonts w:ascii="Times New Roman" w:hAnsi="Times New Roman" w:cs="Times New Roman"/>
                <w:b/>
              </w:rPr>
              <w:t xml:space="preserve"> </w:t>
            </w:r>
          </w:p>
        </w:tc>
      </w:tr>
      <w:tr w:rsidR="00600ECD" w:rsidRPr="001771C7" w:rsidTr="000F72BD">
        <w:tc>
          <w:tcPr>
            <w:tcW w:w="4675" w:type="dxa"/>
          </w:tcPr>
          <w:p w:rsidR="00600ECD" w:rsidRDefault="00600ECD" w:rsidP="000F72BD">
            <w:pPr>
              <w:rPr>
                <w:rFonts w:ascii="Times New Roman" w:hAnsi="Times New Roman" w:cs="Times New Roman"/>
              </w:rPr>
            </w:pPr>
            <w:r w:rsidRPr="0065616B">
              <w:rPr>
                <w:rFonts w:ascii="Times New Roman" w:hAnsi="Times New Roman" w:cs="Times New Roman"/>
                <w:b/>
              </w:rPr>
              <w:t>M</w:t>
            </w:r>
            <w:r>
              <w:rPr>
                <w:rFonts w:ascii="Times New Roman" w:hAnsi="Times New Roman" w:cs="Times New Roman"/>
              </w:rPr>
              <w:t>onday/</w:t>
            </w:r>
            <w:r w:rsidRPr="0065616B">
              <w:rPr>
                <w:rFonts w:ascii="Times New Roman" w:hAnsi="Times New Roman" w:cs="Times New Roman"/>
                <w:b/>
              </w:rPr>
              <w:t>W</w:t>
            </w:r>
            <w:r>
              <w:rPr>
                <w:rFonts w:ascii="Times New Roman" w:hAnsi="Times New Roman" w:cs="Times New Roman"/>
              </w:rPr>
              <w:t>ednesday/</w:t>
            </w:r>
            <w:r w:rsidRPr="0065616B">
              <w:rPr>
                <w:rFonts w:ascii="Times New Roman" w:hAnsi="Times New Roman" w:cs="Times New Roman"/>
                <w:b/>
              </w:rPr>
              <w:t>F</w:t>
            </w:r>
            <w:r>
              <w:rPr>
                <w:rFonts w:ascii="Times New Roman" w:hAnsi="Times New Roman" w:cs="Times New Roman"/>
              </w:rPr>
              <w:t>riday (MWF)</w:t>
            </w:r>
          </w:p>
          <w:p w:rsidR="00600ECD" w:rsidRDefault="00600ECD" w:rsidP="000F72BD">
            <w:pPr>
              <w:rPr>
                <w:rFonts w:ascii="Times New Roman" w:hAnsi="Times New Roman" w:cs="Times New Roman"/>
              </w:rPr>
            </w:pPr>
            <w:r>
              <w:rPr>
                <w:rFonts w:ascii="Times New Roman" w:hAnsi="Times New Roman" w:cs="Times New Roman"/>
              </w:rPr>
              <w:t xml:space="preserve">          8:00 a.m.-8:50 a.m.</w:t>
            </w:r>
          </w:p>
          <w:p w:rsidR="00600ECD" w:rsidRPr="00440F6F" w:rsidRDefault="00600ECD" w:rsidP="000F72BD">
            <w:pPr>
              <w:rPr>
                <w:rFonts w:ascii="Times New Roman" w:hAnsi="Times New Roman" w:cs="Times New Roman"/>
              </w:rPr>
            </w:pPr>
            <w:r>
              <w:rPr>
                <w:rFonts w:ascii="Times New Roman" w:hAnsi="Times New Roman" w:cs="Times New Roman"/>
              </w:rPr>
              <w:t xml:space="preserve">          </w:t>
            </w:r>
            <w:r w:rsidRPr="00440F6F">
              <w:rPr>
                <w:rFonts w:ascii="Times New Roman" w:hAnsi="Times New Roman" w:cs="Times New Roman"/>
              </w:rPr>
              <w:t>9:00</w:t>
            </w:r>
            <w:r>
              <w:rPr>
                <w:rFonts w:ascii="Times New Roman" w:hAnsi="Times New Roman" w:cs="Times New Roman"/>
              </w:rPr>
              <w:t xml:space="preserve"> a.m.</w:t>
            </w:r>
            <w:r w:rsidRPr="00440F6F">
              <w:rPr>
                <w:rFonts w:ascii="Times New Roman" w:hAnsi="Times New Roman" w:cs="Times New Roman"/>
              </w:rPr>
              <w:t xml:space="preserve">-9:50 </w:t>
            </w:r>
            <w:r>
              <w:rPr>
                <w:rFonts w:ascii="Times New Roman" w:hAnsi="Times New Roman" w:cs="Times New Roman"/>
              </w:rPr>
              <w:t>a.m.</w:t>
            </w:r>
          </w:p>
          <w:p w:rsidR="00600ECD" w:rsidRDefault="00600ECD" w:rsidP="000F72BD">
            <w:pPr>
              <w:rPr>
                <w:rFonts w:ascii="Times New Roman" w:hAnsi="Times New Roman" w:cs="Times New Roman"/>
              </w:rPr>
            </w:pPr>
            <w:r>
              <w:rPr>
                <w:rFonts w:ascii="Times New Roman" w:hAnsi="Times New Roman" w:cs="Times New Roman"/>
              </w:rPr>
              <w:t xml:space="preserve">          10:00 a.m.-10:50 a.m.</w:t>
            </w:r>
          </w:p>
          <w:p w:rsidR="00600ECD" w:rsidRDefault="00600ECD" w:rsidP="000F72BD">
            <w:pPr>
              <w:rPr>
                <w:rFonts w:ascii="Times New Roman" w:hAnsi="Times New Roman" w:cs="Times New Roman"/>
              </w:rPr>
            </w:pPr>
            <w:r>
              <w:rPr>
                <w:rFonts w:ascii="Times New Roman" w:hAnsi="Times New Roman" w:cs="Times New Roman"/>
              </w:rPr>
              <w:t xml:space="preserve">          11:00 a.m.-11:50 a.m.</w:t>
            </w:r>
          </w:p>
          <w:p w:rsidR="00600ECD" w:rsidRDefault="00600ECD" w:rsidP="000F72BD">
            <w:pPr>
              <w:rPr>
                <w:rFonts w:ascii="Times New Roman" w:hAnsi="Times New Roman" w:cs="Times New Roman"/>
              </w:rPr>
            </w:pPr>
            <w:r>
              <w:rPr>
                <w:rFonts w:ascii="Times New Roman" w:hAnsi="Times New Roman" w:cs="Times New Roman"/>
              </w:rPr>
              <w:t xml:space="preserve">          12:00 p.m.-12:50 p.m.</w:t>
            </w:r>
          </w:p>
          <w:p w:rsidR="00600ECD" w:rsidRDefault="00600ECD" w:rsidP="000F72BD">
            <w:pPr>
              <w:rPr>
                <w:rFonts w:ascii="Times New Roman" w:hAnsi="Times New Roman" w:cs="Times New Roman"/>
              </w:rPr>
            </w:pPr>
            <w:r>
              <w:rPr>
                <w:rFonts w:ascii="Times New Roman" w:hAnsi="Times New Roman" w:cs="Times New Roman"/>
              </w:rPr>
              <w:t xml:space="preserve">          1:00 p.m.-1:50 p.m.</w:t>
            </w:r>
          </w:p>
          <w:p w:rsidR="00600ECD" w:rsidRDefault="00600ECD" w:rsidP="000F72BD">
            <w:pPr>
              <w:rPr>
                <w:rFonts w:ascii="Times New Roman" w:hAnsi="Times New Roman" w:cs="Times New Roman"/>
              </w:rPr>
            </w:pPr>
            <w:r>
              <w:rPr>
                <w:rFonts w:ascii="Times New Roman" w:hAnsi="Times New Roman" w:cs="Times New Roman"/>
              </w:rPr>
              <w:t xml:space="preserve">          2:00 p.m.-2:50 p.m.</w:t>
            </w:r>
          </w:p>
          <w:p w:rsidR="00600ECD" w:rsidRDefault="00600ECD" w:rsidP="000F72BD">
            <w:pPr>
              <w:rPr>
                <w:rFonts w:ascii="Times New Roman" w:hAnsi="Times New Roman" w:cs="Times New Roman"/>
              </w:rPr>
            </w:pPr>
            <w:r>
              <w:rPr>
                <w:rFonts w:ascii="Times New Roman" w:hAnsi="Times New Roman" w:cs="Times New Roman"/>
              </w:rPr>
              <w:t xml:space="preserve">          3:00 p.m.-3:50 p.m.</w:t>
            </w:r>
          </w:p>
          <w:p w:rsidR="00600ECD" w:rsidRDefault="00600ECD" w:rsidP="000F72BD">
            <w:pPr>
              <w:rPr>
                <w:rFonts w:ascii="Times New Roman" w:hAnsi="Times New Roman" w:cs="Times New Roman"/>
              </w:rPr>
            </w:pPr>
            <w:r>
              <w:rPr>
                <w:rFonts w:ascii="Times New Roman" w:hAnsi="Times New Roman" w:cs="Times New Roman"/>
              </w:rPr>
              <w:t xml:space="preserve">          4:00 p.m.-4:50 p.m.</w:t>
            </w:r>
          </w:p>
          <w:p w:rsidR="00600ECD" w:rsidRDefault="00600ECD" w:rsidP="000F72BD">
            <w:pPr>
              <w:rPr>
                <w:rFonts w:ascii="Times New Roman" w:hAnsi="Times New Roman" w:cs="Times New Roman"/>
              </w:rPr>
            </w:pPr>
            <w:r>
              <w:rPr>
                <w:rFonts w:ascii="Times New Roman" w:hAnsi="Times New Roman" w:cs="Times New Roman"/>
              </w:rPr>
              <w:t xml:space="preserve">          5:00 p.m.-5:50 p.m.</w:t>
            </w:r>
          </w:p>
        </w:tc>
        <w:tc>
          <w:tcPr>
            <w:tcW w:w="4675" w:type="dxa"/>
          </w:tcPr>
          <w:p w:rsidR="00600ECD" w:rsidRPr="007D1F85" w:rsidRDefault="00600ECD" w:rsidP="000F72BD">
            <w:pPr>
              <w:rPr>
                <w:rFonts w:ascii="Times New Roman" w:hAnsi="Times New Roman" w:cs="Times New Roman"/>
              </w:rPr>
            </w:pPr>
          </w:p>
          <w:p w:rsidR="00600ECD" w:rsidRPr="007D1F85" w:rsidRDefault="00600ECD" w:rsidP="000F72BD">
            <w:pPr>
              <w:rPr>
                <w:rFonts w:ascii="Times New Roman" w:hAnsi="Times New Roman" w:cs="Times New Roman"/>
              </w:rPr>
            </w:pPr>
            <w:r w:rsidRPr="007D1F85">
              <w:rPr>
                <w:rFonts w:ascii="Times New Roman" w:hAnsi="Times New Roman" w:cs="Times New Roman"/>
              </w:rPr>
              <w:t xml:space="preserve">Monday </w:t>
            </w:r>
            <w:r>
              <w:rPr>
                <w:rFonts w:ascii="Times New Roman" w:hAnsi="Times New Roman" w:cs="Times New Roman"/>
              </w:rPr>
              <w:t>8:00 a.m.-9:50 a.m.</w:t>
            </w:r>
          </w:p>
          <w:p w:rsidR="00600ECD" w:rsidRPr="007D1F85" w:rsidRDefault="00600ECD" w:rsidP="000F72BD">
            <w:pPr>
              <w:rPr>
                <w:rFonts w:ascii="Times New Roman" w:hAnsi="Times New Roman" w:cs="Times New Roman"/>
              </w:rPr>
            </w:pPr>
            <w:r>
              <w:rPr>
                <w:rFonts w:ascii="Times New Roman" w:hAnsi="Times New Roman" w:cs="Times New Roman"/>
              </w:rPr>
              <w:t>Wednesday 8:00 a.m.-9:50 a.m.</w:t>
            </w:r>
          </w:p>
          <w:p w:rsidR="00600ECD" w:rsidRPr="007D1F85" w:rsidRDefault="00600ECD" w:rsidP="000F72BD">
            <w:pPr>
              <w:rPr>
                <w:rFonts w:ascii="Times New Roman" w:hAnsi="Times New Roman" w:cs="Times New Roman"/>
              </w:rPr>
            </w:pPr>
            <w:r>
              <w:rPr>
                <w:rFonts w:ascii="Times New Roman" w:hAnsi="Times New Roman" w:cs="Times New Roman"/>
              </w:rPr>
              <w:t>Monday 10</w:t>
            </w:r>
            <w:r w:rsidRPr="007D1F85">
              <w:rPr>
                <w:rFonts w:ascii="Times New Roman" w:hAnsi="Times New Roman" w:cs="Times New Roman"/>
              </w:rPr>
              <w:t>:00 a.m.</w:t>
            </w:r>
            <w:r>
              <w:rPr>
                <w:rFonts w:ascii="Times New Roman" w:hAnsi="Times New Roman" w:cs="Times New Roman"/>
              </w:rPr>
              <w:t>-11</w:t>
            </w:r>
            <w:r w:rsidRPr="007D1F85">
              <w:rPr>
                <w:rFonts w:ascii="Times New Roman" w:hAnsi="Times New Roman" w:cs="Times New Roman"/>
              </w:rPr>
              <w:t>:50</w:t>
            </w:r>
            <w:r>
              <w:rPr>
                <w:rFonts w:ascii="Times New Roman" w:hAnsi="Times New Roman" w:cs="Times New Roman"/>
              </w:rPr>
              <w:t xml:space="preserve"> a</w:t>
            </w:r>
            <w:r w:rsidRPr="007D1F85">
              <w:rPr>
                <w:rFonts w:ascii="Times New Roman" w:hAnsi="Times New Roman" w:cs="Times New Roman"/>
              </w:rPr>
              <w:t>.m.</w:t>
            </w:r>
          </w:p>
          <w:p w:rsidR="00600ECD" w:rsidRPr="007D1F85" w:rsidRDefault="00600ECD" w:rsidP="000F72BD">
            <w:pPr>
              <w:rPr>
                <w:rFonts w:ascii="Times New Roman" w:hAnsi="Times New Roman" w:cs="Times New Roman"/>
              </w:rPr>
            </w:pPr>
            <w:r>
              <w:rPr>
                <w:rFonts w:ascii="Times New Roman" w:hAnsi="Times New Roman" w:cs="Times New Roman"/>
              </w:rPr>
              <w:t>Wednesday 10:00 a.m.-11:50 a.m.</w:t>
            </w:r>
          </w:p>
          <w:p w:rsidR="00600ECD" w:rsidRPr="007D1F85" w:rsidRDefault="00600ECD" w:rsidP="000F72BD">
            <w:pPr>
              <w:rPr>
                <w:rFonts w:ascii="Times New Roman" w:hAnsi="Times New Roman" w:cs="Times New Roman"/>
              </w:rPr>
            </w:pPr>
            <w:r>
              <w:rPr>
                <w:rFonts w:ascii="Times New Roman" w:hAnsi="Times New Roman" w:cs="Times New Roman"/>
              </w:rPr>
              <w:t>Monday 12:00 p.m.-1:50 p.m.</w:t>
            </w:r>
          </w:p>
          <w:p w:rsidR="00600ECD" w:rsidRPr="007D1F85" w:rsidRDefault="00600ECD" w:rsidP="000F72BD">
            <w:pPr>
              <w:rPr>
                <w:rFonts w:ascii="Times New Roman" w:hAnsi="Times New Roman" w:cs="Times New Roman"/>
              </w:rPr>
            </w:pPr>
            <w:r w:rsidRPr="007D1F85">
              <w:rPr>
                <w:rFonts w:ascii="Times New Roman" w:hAnsi="Times New Roman" w:cs="Times New Roman"/>
              </w:rPr>
              <w:t>Wednesday 1</w:t>
            </w:r>
            <w:r>
              <w:rPr>
                <w:rFonts w:ascii="Times New Roman" w:hAnsi="Times New Roman" w:cs="Times New Roman"/>
              </w:rPr>
              <w:t>2</w:t>
            </w:r>
            <w:r w:rsidRPr="007D1F85">
              <w:rPr>
                <w:rFonts w:ascii="Times New Roman" w:hAnsi="Times New Roman" w:cs="Times New Roman"/>
              </w:rPr>
              <w:t>:00 p.m.</w:t>
            </w:r>
            <w:r>
              <w:rPr>
                <w:rFonts w:ascii="Times New Roman" w:hAnsi="Times New Roman" w:cs="Times New Roman"/>
              </w:rPr>
              <w:t>-1</w:t>
            </w:r>
            <w:r w:rsidRPr="007D1F85">
              <w:rPr>
                <w:rFonts w:ascii="Times New Roman" w:hAnsi="Times New Roman" w:cs="Times New Roman"/>
              </w:rPr>
              <w:t>:50 p.m.</w:t>
            </w:r>
          </w:p>
          <w:p w:rsidR="00600ECD" w:rsidRPr="007D1F85" w:rsidRDefault="00600ECD" w:rsidP="000F72BD">
            <w:pPr>
              <w:rPr>
                <w:rFonts w:ascii="Times New Roman" w:hAnsi="Times New Roman" w:cs="Times New Roman"/>
              </w:rPr>
            </w:pPr>
            <w:r>
              <w:rPr>
                <w:rFonts w:ascii="Times New Roman" w:hAnsi="Times New Roman" w:cs="Times New Roman"/>
              </w:rPr>
              <w:t>Monday 2:00 p.m.-3:50 p.m.</w:t>
            </w:r>
          </w:p>
          <w:p w:rsidR="00600ECD" w:rsidRPr="007D1F85" w:rsidRDefault="00600ECD" w:rsidP="000F72BD">
            <w:pPr>
              <w:rPr>
                <w:rFonts w:ascii="Times New Roman" w:hAnsi="Times New Roman" w:cs="Times New Roman"/>
              </w:rPr>
            </w:pPr>
            <w:r>
              <w:rPr>
                <w:rFonts w:ascii="Times New Roman" w:hAnsi="Times New Roman" w:cs="Times New Roman"/>
              </w:rPr>
              <w:t>Wednesday 2:00 p.m.-3:50 p.m.</w:t>
            </w:r>
          </w:p>
          <w:p w:rsidR="00600ECD" w:rsidRPr="007D1F85" w:rsidRDefault="00600ECD" w:rsidP="000F72BD">
            <w:pPr>
              <w:rPr>
                <w:rFonts w:ascii="Times New Roman" w:hAnsi="Times New Roman" w:cs="Times New Roman"/>
              </w:rPr>
            </w:pPr>
            <w:r>
              <w:rPr>
                <w:rFonts w:ascii="Times New Roman" w:hAnsi="Times New Roman" w:cs="Times New Roman"/>
              </w:rPr>
              <w:t>Monday 4:00 p.m.-5:50 p.m.</w:t>
            </w:r>
          </w:p>
          <w:p w:rsidR="00600ECD" w:rsidRPr="007D1F85" w:rsidRDefault="00600ECD" w:rsidP="000F72BD">
            <w:pPr>
              <w:rPr>
                <w:rFonts w:ascii="Times New Roman" w:hAnsi="Times New Roman" w:cs="Times New Roman"/>
              </w:rPr>
            </w:pPr>
            <w:r>
              <w:rPr>
                <w:rFonts w:ascii="Times New Roman" w:hAnsi="Times New Roman" w:cs="Times New Roman"/>
              </w:rPr>
              <w:t>Wednesday 4:00 p.m.-5:50 p.m</w:t>
            </w:r>
            <w:r w:rsidRPr="007D1F85">
              <w:rPr>
                <w:rFonts w:ascii="Times New Roman" w:hAnsi="Times New Roman" w:cs="Times New Roman"/>
              </w:rPr>
              <w:t>.</w:t>
            </w:r>
          </w:p>
        </w:tc>
      </w:tr>
      <w:tr w:rsidR="00600ECD" w:rsidRPr="001771C7" w:rsidTr="000F72BD">
        <w:tc>
          <w:tcPr>
            <w:tcW w:w="4675" w:type="dxa"/>
          </w:tcPr>
          <w:p w:rsidR="00600ECD" w:rsidRPr="00A2526C" w:rsidRDefault="00600ECD" w:rsidP="000F72BD">
            <w:pPr>
              <w:rPr>
                <w:rFonts w:ascii="Times New Roman" w:hAnsi="Times New Roman" w:cs="Times New Roman"/>
              </w:rPr>
            </w:pPr>
            <w:r w:rsidRPr="00A2526C">
              <w:rPr>
                <w:rFonts w:ascii="Times New Roman" w:hAnsi="Times New Roman" w:cs="Times New Roman"/>
              </w:rPr>
              <w:t>Tuesday/Thursday (TR)</w:t>
            </w:r>
          </w:p>
          <w:p w:rsidR="00600ECD" w:rsidRPr="00A2526C" w:rsidRDefault="00600ECD" w:rsidP="000F72BD">
            <w:pPr>
              <w:rPr>
                <w:rFonts w:ascii="Times New Roman" w:hAnsi="Times New Roman" w:cs="Times New Roman"/>
              </w:rPr>
            </w:pPr>
            <w:r w:rsidRPr="00A2526C">
              <w:rPr>
                <w:rFonts w:ascii="Times New Roman" w:hAnsi="Times New Roman" w:cs="Times New Roman"/>
              </w:rPr>
              <w:t xml:space="preserve">      7:00 a.m.-9:50 a.m.</w:t>
            </w:r>
          </w:p>
          <w:p w:rsidR="00600ECD" w:rsidRPr="00A2526C" w:rsidRDefault="00600ECD" w:rsidP="000F72BD">
            <w:pPr>
              <w:rPr>
                <w:rFonts w:ascii="Times New Roman" w:hAnsi="Times New Roman" w:cs="Times New Roman"/>
              </w:rPr>
            </w:pPr>
            <w:r w:rsidRPr="00A2526C">
              <w:rPr>
                <w:rFonts w:ascii="Times New Roman" w:hAnsi="Times New Roman" w:cs="Times New Roman"/>
              </w:rPr>
              <w:t xml:space="preserve">      8:30 a.m.-9:50 a.m.</w:t>
            </w:r>
          </w:p>
          <w:p w:rsidR="00600ECD" w:rsidRPr="00A2526C" w:rsidRDefault="00600ECD" w:rsidP="000F72BD">
            <w:pPr>
              <w:rPr>
                <w:rFonts w:ascii="Times New Roman" w:hAnsi="Times New Roman" w:cs="Times New Roman"/>
              </w:rPr>
            </w:pPr>
            <w:r w:rsidRPr="00A2526C">
              <w:rPr>
                <w:rFonts w:ascii="Times New Roman" w:hAnsi="Times New Roman" w:cs="Times New Roman"/>
              </w:rPr>
              <w:t xml:space="preserve">      11:30 a.m.-12:50 p.m.</w:t>
            </w:r>
          </w:p>
          <w:p w:rsidR="003A2BB2" w:rsidRPr="00A2526C" w:rsidRDefault="00600ECD" w:rsidP="000F72BD">
            <w:pPr>
              <w:rPr>
                <w:rFonts w:ascii="Times New Roman" w:hAnsi="Times New Roman" w:cs="Times New Roman"/>
              </w:rPr>
            </w:pPr>
            <w:r w:rsidRPr="00A2526C">
              <w:rPr>
                <w:rFonts w:ascii="Times New Roman" w:hAnsi="Times New Roman" w:cs="Times New Roman"/>
              </w:rPr>
              <w:t xml:space="preserve">      </w:t>
            </w:r>
            <w:r w:rsidR="003A2BB2" w:rsidRPr="00A2526C">
              <w:rPr>
                <w:rFonts w:ascii="Times New Roman" w:hAnsi="Times New Roman" w:cs="Times New Roman"/>
              </w:rPr>
              <w:t>10:00 a.m.-11:20 a.m.</w:t>
            </w:r>
          </w:p>
          <w:p w:rsidR="00600ECD" w:rsidRPr="00A2526C" w:rsidRDefault="003A2BB2" w:rsidP="000F72BD">
            <w:pPr>
              <w:rPr>
                <w:rFonts w:ascii="Times New Roman" w:hAnsi="Times New Roman" w:cs="Times New Roman"/>
              </w:rPr>
            </w:pPr>
            <w:r w:rsidRPr="00A2526C">
              <w:rPr>
                <w:rFonts w:ascii="Times New Roman" w:hAnsi="Times New Roman" w:cs="Times New Roman"/>
              </w:rPr>
              <w:t xml:space="preserve">      </w:t>
            </w:r>
            <w:r w:rsidR="00600ECD" w:rsidRPr="00A2526C">
              <w:rPr>
                <w:rFonts w:ascii="Times New Roman" w:hAnsi="Times New Roman" w:cs="Times New Roman"/>
              </w:rPr>
              <w:t>12:00 p.m.-1:20 p.m.</w:t>
            </w:r>
          </w:p>
          <w:p w:rsidR="00600ECD" w:rsidRPr="00A2526C" w:rsidRDefault="00600ECD" w:rsidP="000F72BD">
            <w:pPr>
              <w:rPr>
                <w:rFonts w:ascii="Times New Roman" w:hAnsi="Times New Roman" w:cs="Times New Roman"/>
              </w:rPr>
            </w:pPr>
            <w:r w:rsidRPr="00A2526C">
              <w:rPr>
                <w:rFonts w:ascii="Times New Roman" w:hAnsi="Times New Roman" w:cs="Times New Roman"/>
              </w:rPr>
              <w:t xml:space="preserve">      1:30 p.m.-2:50 p.m.</w:t>
            </w:r>
          </w:p>
          <w:p w:rsidR="00600ECD" w:rsidRPr="00A2526C" w:rsidRDefault="00600ECD" w:rsidP="000F72BD">
            <w:pPr>
              <w:rPr>
                <w:rFonts w:ascii="Times New Roman" w:hAnsi="Times New Roman" w:cs="Times New Roman"/>
              </w:rPr>
            </w:pPr>
            <w:r w:rsidRPr="00A2526C">
              <w:rPr>
                <w:rFonts w:ascii="Times New Roman" w:hAnsi="Times New Roman" w:cs="Times New Roman"/>
              </w:rPr>
              <w:t xml:space="preserve">      3:00 p.m.-4:20 p.m.</w:t>
            </w:r>
          </w:p>
          <w:p w:rsidR="00600ECD" w:rsidRPr="00A2526C" w:rsidRDefault="00600ECD" w:rsidP="000F72BD">
            <w:pPr>
              <w:rPr>
                <w:rFonts w:ascii="Times New Roman" w:hAnsi="Times New Roman" w:cs="Times New Roman"/>
              </w:rPr>
            </w:pPr>
            <w:r w:rsidRPr="00A2526C">
              <w:rPr>
                <w:rFonts w:ascii="Times New Roman" w:hAnsi="Times New Roman" w:cs="Times New Roman"/>
              </w:rPr>
              <w:t xml:space="preserve">      4:30 p.m.-5:50 p.m.</w:t>
            </w:r>
          </w:p>
        </w:tc>
        <w:tc>
          <w:tcPr>
            <w:tcW w:w="4675" w:type="dxa"/>
          </w:tcPr>
          <w:p w:rsidR="00600ECD" w:rsidRPr="00A2526C" w:rsidRDefault="00600ECD" w:rsidP="000F72BD">
            <w:pPr>
              <w:rPr>
                <w:rFonts w:ascii="Times New Roman" w:hAnsi="Times New Roman" w:cs="Times New Roman"/>
              </w:rPr>
            </w:pPr>
          </w:p>
          <w:p w:rsidR="00600ECD" w:rsidRPr="00A2526C" w:rsidRDefault="00600ECD" w:rsidP="000F72BD">
            <w:pPr>
              <w:rPr>
                <w:rFonts w:ascii="Times New Roman" w:hAnsi="Times New Roman" w:cs="Times New Roman"/>
              </w:rPr>
            </w:pPr>
            <w:r w:rsidRPr="00A2526C">
              <w:rPr>
                <w:rFonts w:ascii="Times New Roman" w:hAnsi="Times New Roman" w:cs="Times New Roman"/>
              </w:rPr>
              <w:t>Tuesday 7:00 a.m.-9:50 a.m.</w:t>
            </w:r>
          </w:p>
          <w:p w:rsidR="00600ECD" w:rsidRPr="00A2526C" w:rsidRDefault="00600ECD" w:rsidP="000F72BD">
            <w:pPr>
              <w:rPr>
                <w:rFonts w:ascii="Times New Roman" w:hAnsi="Times New Roman" w:cs="Times New Roman"/>
              </w:rPr>
            </w:pPr>
            <w:r w:rsidRPr="00A2526C">
              <w:rPr>
                <w:rFonts w:ascii="Times New Roman" w:hAnsi="Times New Roman" w:cs="Times New Roman"/>
              </w:rPr>
              <w:t>Thursday 8:00 a.m.-9:50 a.m.</w:t>
            </w:r>
          </w:p>
          <w:p w:rsidR="00600ECD" w:rsidRPr="00A2526C" w:rsidRDefault="00600ECD" w:rsidP="000F72BD">
            <w:pPr>
              <w:rPr>
                <w:rFonts w:ascii="Times New Roman" w:hAnsi="Times New Roman" w:cs="Times New Roman"/>
              </w:rPr>
            </w:pPr>
            <w:r w:rsidRPr="00A2526C">
              <w:rPr>
                <w:rFonts w:ascii="Times New Roman" w:hAnsi="Times New Roman" w:cs="Times New Roman"/>
              </w:rPr>
              <w:t>Tuesday 11:00 a.m.-12:50 p.m.</w:t>
            </w:r>
          </w:p>
          <w:p w:rsidR="003A2BB2" w:rsidRPr="00A2526C" w:rsidRDefault="003A2BB2" w:rsidP="003A2BB2">
            <w:pPr>
              <w:rPr>
                <w:rFonts w:ascii="Times New Roman" w:hAnsi="Times New Roman" w:cs="Times New Roman"/>
              </w:rPr>
            </w:pPr>
            <w:r w:rsidRPr="00A2526C">
              <w:rPr>
                <w:rFonts w:ascii="Times New Roman" w:hAnsi="Times New Roman" w:cs="Times New Roman"/>
              </w:rPr>
              <w:t>Thursday 10:00 a.m.-11:50 a.m.</w:t>
            </w:r>
          </w:p>
          <w:p w:rsidR="00600ECD" w:rsidRPr="00A2526C" w:rsidRDefault="003A2BB2" w:rsidP="000F72BD">
            <w:pPr>
              <w:rPr>
                <w:rFonts w:ascii="Times New Roman" w:hAnsi="Times New Roman" w:cs="Times New Roman"/>
              </w:rPr>
            </w:pPr>
            <w:r w:rsidRPr="00A2526C">
              <w:rPr>
                <w:rFonts w:ascii="Times New Roman" w:hAnsi="Times New Roman" w:cs="Times New Roman"/>
              </w:rPr>
              <w:t>Thursday 12:00 p.m.-1:50 p</w:t>
            </w:r>
            <w:r w:rsidR="00600ECD" w:rsidRPr="00A2526C">
              <w:rPr>
                <w:rFonts w:ascii="Times New Roman" w:hAnsi="Times New Roman" w:cs="Times New Roman"/>
              </w:rPr>
              <w:t>.m.</w:t>
            </w:r>
          </w:p>
          <w:p w:rsidR="00600ECD" w:rsidRPr="00A2526C" w:rsidRDefault="00600ECD" w:rsidP="000F72BD">
            <w:pPr>
              <w:rPr>
                <w:rFonts w:ascii="Times New Roman" w:hAnsi="Times New Roman" w:cs="Times New Roman"/>
              </w:rPr>
            </w:pPr>
            <w:r w:rsidRPr="00A2526C">
              <w:rPr>
                <w:rFonts w:ascii="Times New Roman" w:hAnsi="Times New Roman" w:cs="Times New Roman"/>
              </w:rPr>
              <w:t>Tuesday 1:00 p.m.-2:50 p.m.</w:t>
            </w:r>
          </w:p>
          <w:p w:rsidR="00600ECD" w:rsidRPr="00A2526C" w:rsidRDefault="003A2BB2" w:rsidP="000F72BD">
            <w:pPr>
              <w:rPr>
                <w:rFonts w:ascii="Times New Roman" w:hAnsi="Times New Roman" w:cs="Times New Roman"/>
              </w:rPr>
            </w:pPr>
            <w:r w:rsidRPr="00A2526C">
              <w:rPr>
                <w:rFonts w:ascii="Times New Roman" w:hAnsi="Times New Roman" w:cs="Times New Roman"/>
              </w:rPr>
              <w:t>Thursday 3:00 p.m.-4</w:t>
            </w:r>
            <w:r w:rsidR="00600ECD" w:rsidRPr="00A2526C">
              <w:rPr>
                <w:rFonts w:ascii="Times New Roman" w:hAnsi="Times New Roman" w:cs="Times New Roman"/>
              </w:rPr>
              <w:t>:50 p.m.</w:t>
            </w:r>
          </w:p>
          <w:p w:rsidR="00600ECD" w:rsidRPr="00A2526C" w:rsidRDefault="00600ECD" w:rsidP="000F72BD">
            <w:pPr>
              <w:rPr>
                <w:rFonts w:ascii="Times New Roman" w:hAnsi="Times New Roman" w:cs="Times New Roman"/>
              </w:rPr>
            </w:pPr>
            <w:r w:rsidRPr="00A2526C">
              <w:rPr>
                <w:rFonts w:ascii="Times New Roman" w:hAnsi="Times New Roman" w:cs="Times New Roman"/>
              </w:rPr>
              <w:t>Tuesday 3:00 p.m.-4:50 p.m.</w:t>
            </w:r>
          </w:p>
        </w:tc>
      </w:tr>
      <w:tr w:rsidR="00600ECD" w:rsidRPr="001771C7" w:rsidTr="000F72BD">
        <w:tc>
          <w:tcPr>
            <w:tcW w:w="4675" w:type="dxa"/>
          </w:tcPr>
          <w:p w:rsidR="00600ECD" w:rsidRDefault="00600ECD" w:rsidP="000F72BD">
            <w:pPr>
              <w:rPr>
                <w:rFonts w:ascii="Times New Roman" w:hAnsi="Times New Roman" w:cs="Times New Roman"/>
              </w:rPr>
            </w:pPr>
            <w:r>
              <w:rPr>
                <w:rFonts w:ascii="Times New Roman" w:hAnsi="Times New Roman" w:cs="Times New Roman"/>
              </w:rPr>
              <w:t>Monday (M) 6:00 p.m.-8:50 p.m.</w:t>
            </w:r>
          </w:p>
          <w:p w:rsidR="00600ECD" w:rsidRDefault="00600ECD" w:rsidP="000F72BD">
            <w:pPr>
              <w:rPr>
                <w:rFonts w:ascii="Times New Roman" w:hAnsi="Times New Roman" w:cs="Times New Roman"/>
              </w:rPr>
            </w:pPr>
            <w:r>
              <w:rPr>
                <w:rFonts w:ascii="Times New Roman" w:hAnsi="Times New Roman" w:cs="Times New Roman"/>
              </w:rPr>
              <w:t>Tuesday (T) 6:00 p.m.-8:50 p.m.</w:t>
            </w:r>
          </w:p>
          <w:p w:rsidR="00600ECD" w:rsidRDefault="00600ECD" w:rsidP="000F72BD">
            <w:pPr>
              <w:rPr>
                <w:rFonts w:ascii="Times New Roman" w:hAnsi="Times New Roman" w:cs="Times New Roman"/>
              </w:rPr>
            </w:pPr>
            <w:r>
              <w:rPr>
                <w:rFonts w:ascii="Times New Roman" w:hAnsi="Times New Roman" w:cs="Times New Roman"/>
              </w:rPr>
              <w:t>Wednesday (W) 6:00 p.m.-8:50 p.m.</w:t>
            </w:r>
          </w:p>
          <w:p w:rsidR="00600ECD" w:rsidRDefault="00600ECD" w:rsidP="000F72BD">
            <w:pPr>
              <w:rPr>
                <w:rFonts w:ascii="Times New Roman" w:hAnsi="Times New Roman" w:cs="Times New Roman"/>
              </w:rPr>
            </w:pPr>
            <w:r>
              <w:rPr>
                <w:rFonts w:ascii="Times New Roman" w:hAnsi="Times New Roman" w:cs="Times New Roman"/>
              </w:rPr>
              <w:t>Thursday (R) 6:00 p.m.-8:50 p.m.</w:t>
            </w:r>
          </w:p>
          <w:p w:rsidR="00600ECD" w:rsidRDefault="00600ECD" w:rsidP="000F72BD">
            <w:pPr>
              <w:rPr>
                <w:rFonts w:ascii="Times New Roman" w:hAnsi="Times New Roman" w:cs="Times New Roman"/>
              </w:rPr>
            </w:pPr>
            <w:r>
              <w:rPr>
                <w:rFonts w:ascii="Times New Roman" w:hAnsi="Times New Roman" w:cs="Times New Roman"/>
              </w:rPr>
              <w:t>Friday (F) 6:00 p.m.-8:50 p.m.</w:t>
            </w:r>
          </w:p>
        </w:tc>
        <w:tc>
          <w:tcPr>
            <w:tcW w:w="4675" w:type="dxa"/>
          </w:tcPr>
          <w:p w:rsidR="00600ECD" w:rsidRDefault="00600ECD" w:rsidP="000F72BD">
            <w:pPr>
              <w:rPr>
                <w:rFonts w:ascii="Times New Roman" w:hAnsi="Times New Roman" w:cs="Times New Roman"/>
              </w:rPr>
            </w:pPr>
            <w:r>
              <w:rPr>
                <w:rFonts w:ascii="Times New Roman" w:hAnsi="Times New Roman" w:cs="Times New Roman"/>
              </w:rPr>
              <w:t>Monday 6:00 p.m.-8:50 p.m.</w:t>
            </w:r>
          </w:p>
          <w:p w:rsidR="00600ECD" w:rsidRDefault="00600ECD" w:rsidP="000F72BD">
            <w:pPr>
              <w:rPr>
                <w:rFonts w:ascii="Times New Roman" w:hAnsi="Times New Roman" w:cs="Times New Roman"/>
              </w:rPr>
            </w:pPr>
            <w:r>
              <w:rPr>
                <w:rFonts w:ascii="Times New Roman" w:hAnsi="Times New Roman" w:cs="Times New Roman"/>
              </w:rPr>
              <w:t>Tuesday 6:00 p.m.-8:50 p.m.</w:t>
            </w:r>
          </w:p>
          <w:p w:rsidR="00600ECD" w:rsidRDefault="00600ECD" w:rsidP="000F72BD">
            <w:pPr>
              <w:rPr>
                <w:rFonts w:ascii="Times New Roman" w:hAnsi="Times New Roman" w:cs="Times New Roman"/>
              </w:rPr>
            </w:pPr>
            <w:r>
              <w:rPr>
                <w:rFonts w:ascii="Times New Roman" w:hAnsi="Times New Roman" w:cs="Times New Roman"/>
              </w:rPr>
              <w:t>Wednesday 6:00 p.m.-8:50 p.m.</w:t>
            </w:r>
          </w:p>
          <w:p w:rsidR="00600ECD" w:rsidRDefault="00600ECD" w:rsidP="000F72BD">
            <w:pPr>
              <w:rPr>
                <w:rFonts w:ascii="Times New Roman" w:hAnsi="Times New Roman" w:cs="Times New Roman"/>
              </w:rPr>
            </w:pPr>
            <w:r>
              <w:rPr>
                <w:rFonts w:ascii="Times New Roman" w:hAnsi="Times New Roman" w:cs="Times New Roman"/>
              </w:rPr>
              <w:t>Thursday 6:00 p.m.-8:50 p.m.</w:t>
            </w:r>
          </w:p>
          <w:p w:rsidR="00600ECD" w:rsidRPr="001771C7" w:rsidRDefault="00600ECD" w:rsidP="000F72BD">
            <w:pPr>
              <w:rPr>
                <w:rFonts w:ascii="Times New Roman" w:hAnsi="Times New Roman" w:cs="Times New Roman"/>
              </w:rPr>
            </w:pPr>
            <w:r>
              <w:rPr>
                <w:rFonts w:ascii="Times New Roman" w:hAnsi="Times New Roman" w:cs="Times New Roman"/>
              </w:rPr>
              <w:t>Friday 6:00 p.m.-8:50 p.m.</w:t>
            </w:r>
          </w:p>
        </w:tc>
      </w:tr>
    </w:tbl>
    <w:p w:rsidR="00600ECD" w:rsidRDefault="00600ECD" w:rsidP="00600ECD">
      <w:pPr>
        <w:rPr>
          <w:rFonts w:cs="Times New Roman"/>
          <w:sz w:val="20"/>
          <w:szCs w:val="20"/>
        </w:rPr>
      </w:pPr>
    </w:p>
    <w:p w:rsidR="00600ECD" w:rsidRPr="00FE1B5F" w:rsidRDefault="00600ECD" w:rsidP="00600ECD">
      <w:pPr>
        <w:rPr>
          <w:rFonts w:cs="Times New Roman"/>
          <w:sz w:val="20"/>
          <w:szCs w:val="20"/>
        </w:rPr>
      </w:pPr>
      <w:r w:rsidRPr="00FE1B5F">
        <w:rPr>
          <w:rFonts w:cs="Times New Roman"/>
          <w:sz w:val="20"/>
          <w:szCs w:val="20"/>
        </w:rPr>
        <w:t>*Lab exams will be conducted during regular class meeting times.</w:t>
      </w:r>
    </w:p>
    <w:p w:rsidR="00600ECD" w:rsidRPr="00FE1B5F" w:rsidRDefault="00600ECD" w:rsidP="00600ECD">
      <w:pPr>
        <w:rPr>
          <w:rFonts w:cs="Times New Roman"/>
          <w:sz w:val="20"/>
          <w:szCs w:val="20"/>
        </w:rPr>
      </w:pPr>
      <w:r w:rsidRPr="00FE1B5F">
        <w:rPr>
          <w:rFonts w:cs="Times New Roman"/>
          <w:sz w:val="20"/>
          <w:szCs w:val="20"/>
        </w:rPr>
        <w:t>*Saturday classes will have examinations at the regular meeting time.</w:t>
      </w:r>
    </w:p>
    <w:p w:rsidR="00600ECD" w:rsidRPr="00FE1B5F" w:rsidRDefault="00600ECD" w:rsidP="00600ECD">
      <w:pPr>
        <w:rPr>
          <w:rFonts w:cs="Times New Roman"/>
          <w:sz w:val="20"/>
          <w:szCs w:val="20"/>
        </w:rPr>
      </w:pPr>
      <w:r w:rsidRPr="00FE1B5F">
        <w:rPr>
          <w:rFonts w:cs="Times New Roman"/>
          <w:sz w:val="20"/>
          <w:szCs w:val="20"/>
        </w:rPr>
        <w:t>*Students who have more than 2 exams on a given day may request to reschedule an exam, using the attached form.</w:t>
      </w:r>
    </w:p>
    <w:p w:rsidR="00600ECD" w:rsidRPr="00FE1B5F" w:rsidRDefault="00600ECD" w:rsidP="00600ECD">
      <w:pPr>
        <w:rPr>
          <w:rFonts w:cs="Times New Roman"/>
          <w:sz w:val="20"/>
          <w:szCs w:val="20"/>
        </w:rPr>
      </w:pPr>
      <w:r w:rsidRPr="00FE1B5F">
        <w:rPr>
          <w:rFonts w:cs="Times New Roman"/>
          <w:sz w:val="20"/>
          <w:szCs w:val="20"/>
        </w:rPr>
        <w:t>*Students who have closely scheduled examinations on different instructional sites may request to reschedule an exam, using the attached form.</w:t>
      </w:r>
    </w:p>
    <w:p w:rsidR="00600ECD" w:rsidRDefault="00600ECD" w:rsidP="00600ECD">
      <w:pPr>
        <w:rPr>
          <w:rFonts w:cs="Times New Roman"/>
          <w:sz w:val="20"/>
          <w:szCs w:val="20"/>
        </w:rPr>
      </w:pPr>
      <w:r w:rsidRPr="00FE1B5F">
        <w:rPr>
          <w:rFonts w:cs="Times New Roman"/>
          <w:sz w:val="20"/>
          <w:szCs w:val="20"/>
        </w:rPr>
        <w:t xml:space="preserve">*Please email </w:t>
      </w:r>
      <w:hyperlink r:id="rId6" w:history="1">
        <w:r w:rsidRPr="00FE1B5F">
          <w:rPr>
            <w:rStyle w:val="Hyperlink"/>
            <w:rFonts w:cs="Times New Roman"/>
            <w:sz w:val="20"/>
            <w:szCs w:val="20"/>
          </w:rPr>
          <w:t>registrarsoffice@jsums.edu</w:t>
        </w:r>
      </w:hyperlink>
      <w:r w:rsidRPr="00FE1B5F">
        <w:rPr>
          <w:rFonts w:cs="Times New Roman"/>
          <w:sz w:val="20"/>
          <w:szCs w:val="20"/>
        </w:rPr>
        <w:t xml:space="preserve"> for all other questions and concerns.</w:t>
      </w:r>
    </w:p>
    <w:p w:rsidR="00600ECD" w:rsidRDefault="00600ECD"/>
    <w:p w:rsidR="00CF1DF5" w:rsidRDefault="00CF1DF5"/>
    <w:p w:rsidR="00CF1DF5" w:rsidRDefault="00CF1DF5"/>
    <w:p w:rsidR="00E60547" w:rsidRPr="00F60167" w:rsidRDefault="00F60167" w:rsidP="00F60167">
      <w:pPr>
        <w:jc w:val="center"/>
        <w:rPr>
          <w:b/>
          <w:bCs/>
          <w:sz w:val="32"/>
          <w:szCs w:val="32"/>
        </w:rPr>
      </w:pPr>
      <w:r w:rsidRPr="00F60167">
        <w:rPr>
          <w:b/>
          <w:bCs/>
          <w:sz w:val="32"/>
          <w:szCs w:val="32"/>
        </w:rPr>
        <w:t>Request to Reschedule Final Examination Due</w:t>
      </w:r>
      <w:bookmarkStart w:id="0" w:name="_GoBack"/>
      <w:bookmarkEnd w:id="0"/>
      <w:r w:rsidRPr="00F60167">
        <w:rPr>
          <w:b/>
          <w:bCs/>
          <w:sz w:val="32"/>
          <w:szCs w:val="32"/>
        </w:rPr>
        <w:t xml:space="preserve"> to </w:t>
      </w:r>
      <w:r w:rsidR="00E60547" w:rsidRPr="00F60167">
        <w:rPr>
          <w:b/>
          <w:bCs/>
          <w:sz w:val="32"/>
          <w:szCs w:val="32"/>
        </w:rPr>
        <w:t>Three or More Final Examinations in One Day</w:t>
      </w:r>
    </w:p>
    <w:p w:rsidR="00E60547" w:rsidRDefault="00E60547" w:rsidP="00E60547"/>
    <w:p w:rsidR="00F60167" w:rsidRDefault="00F60167" w:rsidP="00E60547"/>
    <w:p w:rsidR="00E60547" w:rsidRPr="00F60167" w:rsidRDefault="00E60547" w:rsidP="00E60547">
      <w:pPr>
        <w:rPr>
          <w:sz w:val="28"/>
          <w:szCs w:val="28"/>
        </w:rPr>
      </w:pPr>
      <w:r w:rsidRPr="00F60167">
        <w:rPr>
          <w:sz w:val="28"/>
          <w:szCs w:val="28"/>
        </w:rPr>
        <w:t>In alignment with our Student Success priorities, students should not have to take more than two final examination</w:t>
      </w:r>
      <w:r w:rsidR="00A2526C">
        <w:rPr>
          <w:sz w:val="28"/>
          <w:szCs w:val="28"/>
        </w:rPr>
        <w:t>s</w:t>
      </w:r>
      <w:r w:rsidRPr="00F60167">
        <w:rPr>
          <w:sz w:val="28"/>
          <w:szCs w:val="28"/>
        </w:rPr>
        <w:t xml:space="preserve"> in a given day. To resolve the problem of multiple final examinations, students will be allowed to initiate the process of rescheduling an examination. The rescheduled final examination ideally should be on a day and at a time that is convenient for both the student and instructor. The rescheduling should be completed by the “Last Day to Drop a Class with a W Grade” date that is indicated in the Academic Calendar and the resulting examination must be administered during the final examination period.</w:t>
      </w:r>
    </w:p>
    <w:p w:rsidR="00E60547" w:rsidRDefault="00E60547"/>
    <w:p w:rsidR="00E60547" w:rsidRDefault="00E60547">
      <w:r>
        <w:br w:type="page"/>
      </w:r>
    </w:p>
    <w:p w:rsidR="00F60167" w:rsidRPr="00F60167" w:rsidRDefault="00F60167" w:rsidP="00F60167">
      <w:pPr>
        <w:jc w:val="center"/>
        <w:rPr>
          <w:b/>
          <w:bCs/>
        </w:rPr>
      </w:pPr>
      <w:r w:rsidRPr="00F60167">
        <w:rPr>
          <w:b/>
          <w:bCs/>
        </w:rPr>
        <w:lastRenderedPageBreak/>
        <w:t>Request Form to Reschedule Final Examination Due to Three or More Final Examinations in One Day</w:t>
      </w:r>
    </w:p>
    <w:p w:rsidR="00DB46B5" w:rsidRDefault="00DB46B5"/>
    <w:p w:rsidR="00DB46B5" w:rsidRDefault="00DB46B5">
      <w:r>
        <w:t>Students with three or more final examinations on the same day may petition the Department Chairperson in which the course resides for rescheduling of one examination. The petition must be completed by the “Last Day to Drop a Class with a W Grade” date that is indicated in the Academic Calendar.</w:t>
      </w:r>
    </w:p>
    <w:p w:rsidR="00DB46B5" w:rsidRDefault="00DB46B5"/>
    <w:p w:rsidR="00DB46B5" w:rsidRDefault="00DB46B5">
      <w:r>
        <w:t>Student First Name: ____________________ Student Last Name: _______________________</w:t>
      </w:r>
    </w:p>
    <w:p w:rsidR="00DB46B5" w:rsidRDefault="00DB46B5">
      <w:r>
        <w:t>J Number: ____________________________</w:t>
      </w:r>
    </w:p>
    <w:p w:rsidR="00DB46B5" w:rsidRDefault="00DB46B5">
      <w:r>
        <w:t>Phone Number: ________________________ Email Address: ___________________________</w:t>
      </w:r>
    </w:p>
    <w:p w:rsidR="00DB46B5" w:rsidRDefault="00DB46B5"/>
    <w:p w:rsidR="00DB46B5" w:rsidRDefault="00A2526C">
      <w:r>
        <w:t>*</w:t>
      </w:r>
      <w:r w:rsidR="00E60547">
        <w:t>I have three o</w:t>
      </w:r>
      <w:r w:rsidR="00B65843">
        <w:t xml:space="preserve">r </w:t>
      </w:r>
      <w:r w:rsidR="00E60547">
        <w:t>more final exams on the same day.</w:t>
      </w:r>
    </w:p>
    <w:p w:rsidR="00E60547" w:rsidRDefault="00E60547"/>
    <w:p w:rsidR="00E60547" w:rsidRDefault="00E60547">
      <w:r>
        <w:t>Student’s Final Exam Schedule – List All Finals</w:t>
      </w:r>
    </w:p>
    <w:p w:rsidR="00E60547" w:rsidRDefault="00E60547"/>
    <w:p w:rsidR="00E60547" w:rsidRDefault="00E60547">
      <w:r>
        <w:t>Course</w:t>
      </w:r>
      <w:r>
        <w:tab/>
      </w:r>
      <w:r>
        <w:tab/>
      </w:r>
      <w:r>
        <w:tab/>
      </w:r>
      <w:r>
        <w:tab/>
      </w:r>
      <w:r>
        <w:tab/>
        <w:t>Day/Time of Final</w:t>
      </w:r>
      <w:r>
        <w:tab/>
      </w:r>
      <w:r>
        <w:tab/>
      </w:r>
      <w:r>
        <w:tab/>
        <w:t>Instructor</w:t>
      </w:r>
    </w:p>
    <w:p w:rsidR="00E60547" w:rsidRDefault="00E60547">
      <w:r>
        <w:t>__________________________________________________________________________</w:t>
      </w:r>
    </w:p>
    <w:p w:rsidR="00E60547" w:rsidRDefault="00E60547" w:rsidP="00E60547">
      <w:r>
        <w:t>__________________________________________________________________________</w:t>
      </w:r>
    </w:p>
    <w:p w:rsidR="00E60547" w:rsidRDefault="00E60547" w:rsidP="00E60547">
      <w:r>
        <w:t>__________________________________________________________________________</w:t>
      </w:r>
    </w:p>
    <w:p w:rsidR="00E60547" w:rsidRDefault="00E60547" w:rsidP="00E60547">
      <w:r>
        <w:t>__________________________________________________________________________</w:t>
      </w:r>
    </w:p>
    <w:p w:rsidR="00E60547" w:rsidRDefault="00E60547" w:rsidP="00E60547">
      <w:r>
        <w:t>__________________________________________________________________________</w:t>
      </w:r>
    </w:p>
    <w:p w:rsidR="00E60547" w:rsidRDefault="00E60547" w:rsidP="00E60547">
      <w:r>
        <w:t>__________________________________________________________________________</w:t>
      </w:r>
    </w:p>
    <w:p w:rsidR="00E60547" w:rsidRDefault="00E60547"/>
    <w:p w:rsidR="00E60547" w:rsidRDefault="00E60547">
      <w:r>
        <w:t>Final to be Rescheduled: ______________________________________________________</w:t>
      </w:r>
    </w:p>
    <w:p w:rsidR="00E60547" w:rsidRDefault="00E60547"/>
    <w:p w:rsidR="00E60547" w:rsidRDefault="00E60547">
      <w:r>
        <w:t>Proposed Alternative Day/Time Final to be Taken: _________________________________</w:t>
      </w:r>
    </w:p>
    <w:p w:rsidR="00E60547" w:rsidRDefault="00E60547"/>
    <w:p w:rsidR="00E60547" w:rsidRPr="00E60547" w:rsidRDefault="00E60547">
      <w:pPr>
        <w:rPr>
          <w:i/>
          <w:iCs/>
        </w:rPr>
      </w:pPr>
      <w:r w:rsidRPr="00E60547">
        <w:rPr>
          <w:i/>
          <w:iCs/>
        </w:rPr>
        <w:t>To be completed by Department Chairperson:</w:t>
      </w:r>
    </w:p>
    <w:p w:rsidR="00F60167" w:rsidRDefault="00F60167"/>
    <w:p w:rsidR="00E60547" w:rsidRDefault="00E60547">
      <w:r>
        <w:t>Has the instructor been notified and consulted?</w:t>
      </w:r>
      <w:r w:rsidR="00F60167">
        <w:t xml:space="preserve">   </w:t>
      </w:r>
      <w:proofErr w:type="gramStart"/>
      <w:r w:rsidR="00F60167">
        <w:t>Yes  No</w:t>
      </w:r>
      <w:proofErr w:type="gramEnd"/>
      <w:r w:rsidR="00F60167">
        <w:t xml:space="preserve"> </w:t>
      </w:r>
    </w:p>
    <w:p w:rsidR="00E60547" w:rsidRDefault="00E60547"/>
    <w:p w:rsidR="00E60547" w:rsidRDefault="00E60547" w:rsidP="00E60547">
      <w:pPr>
        <w:pBdr>
          <w:top w:val="single" w:sz="4" w:space="1" w:color="auto"/>
          <w:left w:val="single" w:sz="4" w:space="4" w:color="auto"/>
          <w:bottom w:val="single" w:sz="4" w:space="1" w:color="auto"/>
          <w:right w:val="single" w:sz="4" w:space="4" w:color="auto"/>
        </w:pBdr>
      </w:pPr>
      <w:r>
        <w:t>Department Chairperson’s Approved Arrangements for Rescheduled Final Examination</w:t>
      </w:r>
    </w:p>
    <w:p w:rsidR="00E60547" w:rsidRDefault="00E60547" w:rsidP="00E60547">
      <w:pPr>
        <w:pBdr>
          <w:top w:val="single" w:sz="4" w:space="1" w:color="auto"/>
          <w:left w:val="single" w:sz="4" w:space="4" w:color="auto"/>
          <w:bottom w:val="single" w:sz="4" w:space="1" w:color="auto"/>
          <w:right w:val="single" w:sz="4" w:space="4" w:color="auto"/>
        </w:pBdr>
      </w:pPr>
    </w:p>
    <w:p w:rsidR="00E60547" w:rsidRDefault="00E60547" w:rsidP="00E60547">
      <w:pPr>
        <w:pBdr>
          <w:top w:val="single" w:sz="4" w:space="1" w:color="auto"/>
          <w:left w:val="single" w:sz="4" w:space="4" w:color="auto"/>
          <w:bottom w:val="single" w:sz="4" w:space="1" w:color="auto"/>
          <w:right w:val="single" w:sz="4" w:space="4" w:color="auto"/>
        </w:pBdr>
      </w:pPr>
    </w:p>
    <w:p w:rsidR="00F60167" w:rsidRDefault="00F60167" w:rsidP="00E60547">
      <w:pPr>
        <w:pBdr>
          <w:top w:val="single" w:sz="4" w:space="1" w:color="auto"/>
          <w:left w:val="single" w:sz="4" w:space="4" w:color="auto"/>
          <w:bottom w:val="single" w:sz="4" w:space="1" w:color="auto"/>
          <w:right w:val="single" w:sz="4" w:space="4" w:color="auto"/>
        </w:pBdr>
      </w:pPr>
    </w:p>
    <w:p w:rsidR="00E60547" w:rsidRDefault="00E60547" w:rsidP="00E60547">
      <w:pPr>
        <w:pBdr>
          <w:top w:val="single" w:sz="4" w:space="1" w:color="auto"/>
          <w:left w:val="single" w:sz="4" w:space="4" w:color="auto"/>
          <w:bottom w:val="single" w:sz="4" w:space="1" w:color="auto"/>
          <w:right w:val="single" w:sz="4" w:space="4" w:color="auto"/>
        </w:pBdr>
      </w:pPr>
    </w:p>
    <w:p w:rsidR="00F60167" w:rsidRDefault="00F60167" w:rsidP="00F60167">
      <w:r>
        <w:t xml:space="preserve">Note: If the course instructor teaches multiple sections of the final to be rescheduled, it is strongly encouraged that the arrangement is for the student to take the final examination with the same instructor at one of the other already scheduled times. </w:t>
      </w:r>
    </w:p>
    <w:p w:rsidR="00E60547" w:rsidRDefault="00E60547"/>
    <w:p w:rsidR="00E60547" w:rsidRDefault="00E60547">
      <w:r>
        <w:t>Department Chairperson’s Signature</w:t>
      </w:r>
      <w:r w:rsidR="00F60167">
        <w:t xml:space="preserve"> &amp; Date</w:t>
      </w:r>
      <w:r>
        <w:t>: _________________________________________</w:t>
      </w:r>
    </w:p>
    <w:p w:rsidR="00E60547" w:rsidRDefault="00E60547"/>
    <w:p w:rsidR="00E60547" w:rsidRDefault="00F60167">
      <w:r>
        <w:t>Academic Dean’s Signature &amp; Date: ________________________________________________</w:t>
      </w:r>
    </w:p>
    <w:p w:rsidR="00DB46B5" w:rsidRDefault="00DB46B5"/>
    <w:p w:rsidR="00356F11" w:rsidRPr="00F60167" w:rsidRDefault="00356F11" w:rsidP="00356F11">
      <w:pPr>
        <w:jc w:val="center"/>
        <w:rPr>
          <w:b/>
          <w:bCs/>
          <w:sz w:val="32"/>
          <w:szCs w:val="32"/>
        </w:rPr>
      </w:pPr>
      <w:r>
        <w:br w:type="page"/>
      </w:r>
      <w:r w:rsidRPr="00F60167">
        <w:rPr>
          <w:b/>
          <w:bCs/>
          <w:sz w:val="32"/>
          <w:szCs w:val="32"/>
        </w:rPr>
        <w:lastRenderedPageBreak/>
        <w:t xml:space="preserve">Request to Reschedule Final Examination Due to </w:t>
      </w:r>
      <w:r>
        <w:rPr>
          <w:b/>
          <w:bCs/>
          <w:sz w:val="32"/>
          <w:szCs w:val="32"/>
        </w:rPr>
        <w:t>Closely Scheduled Final Examinations on Different Instructional Sites</w:t>
      </w:r>
    </w:p>
    <w:p w:rsidR="00356F11" w:rsidRDefault="00356F11" w:rsidP="00356F11"/>
    <w:p w:rsidR="00356F11" w:rsidRDefault="00356F11" w:rsidP="00356F11"/>
    <w:p w:rsidR="00356F11" w:rsidRPr="00F60167" w:rsidRDefault="00356F11" w:rsidP="00356F11">
      <w:pPr>
        <w:rPr>
          <w:sz w:val="28"/>
          <w:szCs w:val="28"/>
        </w:rPr>
      </w:pPr>
      <w:r w:rsidRPr="00F60167">
        <w:rPr>
          <w:sz w:val="28"/>
          <w:szCs w:val="28"/>
        </w:rPr>
        <w:t xml:space="preserve">In alignment with our Student Success priorities, students </w:t>
      </w:r>
      <w:r>
        <w:rPr>
          <w:sz w:val="28"/>
          <w:szCs w:val="28"/>
        </w:rPr>
        <w:t>who have closely scheduled final examination</w:t>
      </w:r>
      <w:r w:rsidRPr="00F60167">
        <w:rPr>
          <w:sz w:val="28"/>
          <w:szCs w:val="28"/>
        </w:rPr>
        <w:t>s</w:t>
      </w:r>
      <w:r>
        <w:rPr>
          <w:sz w:val="28"/>
          <w:szCs w:val="28"/>
        </w:rPr>
        <w:t xml:space="preserve"> on different instructional sites </w:t>
      </w:r>
      <w:r w:rsidRPr="00F60167">
        <w:rPr>
          <w:sz w:val="28"/>
          <w:szCs w:val="28"/>
        </w:rPr>
        <w:t>will be allowed to initiate the process of rescheduling an examination. The rescheduled final examination ideally should be on a day and at a time that is convenient for both the student and instructor. The rescheduling should be completed by the “Last Day to Drop a Class with a W Grade” date that is indicated in the Academic Calendar and the resulting examination must be administered during the final examination period.</w:t>
      </w:r>
    </w:p>
    <w:p w:rsidR="00356F11" w:rsidRDefault="00356F11"/>
    <w:p w:rsidR="00356F11" w:rsidRDefault="00356F11">
      <w:r>
        <w:br w:type="page"/>
      </w:r>
    </w:p>
    <w:p w:rsidR="00F60167" w:rsidRDefault="00F60167"/>
    <w:p w:rsidR="00F60167" w:rsidRPr="00F60167" w:rsidRDefault="00F60167" w:rsidP="00F60167">
      <w:pPr>
        <w:jc w:val="center"/>
        <w:rPr>
          <w:b/>
          <w:bCs/>
        </w:rPr>
      </w:pPr>
      <w:r w:rsidRPr="00F60167">
        <w:rPr>
          <w:b/>
          <w:bCs/>
        </w:rPr>
        <w:t>Request Form to Reschedule Final Examination Due to Closely Scheduled Final Exams on Different Instructional Sites (e.g., Jackson Medical Mall, Universities Center, E-Center)</w:t>
      </w:r>
    </w:p>
    <w:p w:rsidR="00F60167" w:rsidRDefault="00F60167" w:rsidP="00F60167"/>
    <w:p w:rsidR="00F60167" w:rsidRDefault="00F60167" w:rsidP="00F60167">
      <w:r>
        <w:t>Students with closely scheduled final exams on two different instructional sites (e.g., Jackson Medical Mall, Universities Center, E-Center) may petition the Department Chairperson in which the second course resides for rescheduling of one examination. The petition must be completed by the “Last Day to Drop a Class with a W Grade” date that is indicated in the Academic Calendar.</w:t>
      </w:r>
    </w:p>
    <w:p w:rsidR="00F60167" w:rsidRDefault="00F60167" w:rsidP="00F60167"/>
    <w:p w:rsidR="00F60167" w:rsidRDefault="00F60167" w:rsidP="00F60167">
      <w:r>
        <w:t>Student First Name: ____________________ Student Last Name: _______________________</w:t>
      </w:r>
    </w:p>
    <w:p w:rsidR="00F60167" w:rsidRDefault="00F60167" w:rsidP="00F60167">
      <w:r>
        <w:t>J Number: ____________________________</w:t>
      </w:r>
    </w:p>
    <w:p w:rsidR="00F60167" w:rsidRDefault="00F60167" w:rsidP="00F60167">
      <w:r>
        <w:t>Phone Number: ________________________ Email Address: ___________________________</w:t>
      </w:r>
    </w:p>
    <w:p w:rsidR="00F60167" w:rsidRDefault="00F60167" w:rsidP="00F60167"/>
    <w:p w:rsidR="00F60167" w:rsidRDefault="00A2526C" w:rsidP="00F60167">
      <w:r>
        <w:t>*</w:t>
      </w:r>
      <w:r w:rsidR="00F60167">
        <w:t xml:space="preserve">I have closely scheduled final exams on two different instructional sites </w:t>
      </w:r>
      <w:r w:rsidR="00B65843">
        <w:t xml:space="preserve">resulting in less than </w:t>
      </w:r>
      <w:r>
        <w:t>30 minutes</w:t>
      </w:r>
      <w:r w:rsidR="00B65843">
        <w:t xml:space="preserve"> of travel time in between exams</w:t>
      </w:r>
      <w:r>
        <w:t>.</w:t>
      </w:r>
    </w:p>
    <w:p w:rsidR="00F60167" w:rsidRDefault="00F60167" w:rsidP="00F60167"/>
    <w:p w:rsidR="00F60167" w:rsidRDefault="00F60167" w:rsidP="00F60167">
      <w:r>
        <w:t>Student’s Final Exam Schedule – List All Finals</w:t>
      </w:r>
    </w:p>
    <w:p w:rsidR="00F60167" w:rsidRDefault="00F60167" w:rsidP="00F60167"/>
    <w:p w:rsidR="00F60167" w:rsidRDefault="00F60167" w:rsidP="00F60167">
      <w:r>
        <w:t>Course</w:t>
      </w:r>
      <w:r>
        <w:tab/>
      </w:r>
      <w:r>
        <w:tab/>
      </w:r>
      <w:r>
        <w:tab/>
      </w:r>
      <w:r>
        <w:tab/>
      </w:r>
      <w:r>
        <w:tab/>
        <w:t>Day/Time of Final</w:t>
      </w:r>
      <w:r>
        <w:tab/>
      </w:r>
      <w:r>
        <w:tab/>
      </w:r>
      <w:r>
        <w:tab/>
        <w:t>Instructor</w:t>
      </w:r>
    </w:p>
    <w:p w:rsidR="00F60167" w:rsidRDefault="00F60167" w:rsidP="00F60167">
      <w:r>
        <w:t>__________________________________________________________________________</w:t>
      </w:r>
    </w:p>
    <w:p w:rsidR="00F60167" w:rsidRDefault="00F60167" w:rsidP="00F60167">
      <w:r>
        <w:t>__________________________________________________________________________</w:t>
      </w:r>
    </w:p>
    <w:p w:rsidR="00F60167" w:rsidRDefault="00F60167" w:rsidP="00F60167">
      <w:r>
        <w:t>__________________________________________________________________________</w:t>
      </w:r>
    </w:p>
    <w:p w:rsidR="00F60167" w:rsidRDefault="00F60167" w:rsidP="00F60167">
      <w:r>
        <w:t>__________________________________________________________________________</w:t>
      </w:r>
    </w:p>
    <w:p w:rsidR="00F60167" w:rsidRDefault="00F60167" w:rsidP="00F60167">
      <w:r>
        <w:t>__________________________________________________________________________</w:t>
      </w:r>
    </w:p>
    <w:p w:rsidR="00F60167" w:rsidRDefault="00F60167" w:rsidP="00F60167"/>
    <w:p w:rsidR="00F60167" w:rsidRDefault="00F60167" w:rsidP="00F60167">
      <w:r>
        <w:t>Final to be Rescheduled: ______________________________________________________</w:t>
      </w:r>
    </w:p>
    <w:p w:rsidR="00F60167" w:rsidRDefault="00F60167" w:rsidP="00F60167"/>
    <w:p w:rsidR="00F60167" w:rsidRDefault="00F60167" w:rsidP="00F60167">
      <w:r>
        <w:t>Proposed Alternative Day/Time Final to be Taken: _________________________________</w:t>
      </w:r>
    </w:p>
    <w:p w:rsidR="00F60167" w:rsidRDefault="00F60167" w:rsidP="00F60167"/>
    <w:p w:rsidR="00F60167" w:rsidRPr="00E60547" w:rsidRDefault="00F60167" w:rsidP="00F60167">
      <w:pPr>
        <w:rPr>
          <w:i/>
          <w:iCs/>
        </w:rPr>
      </w:pPr>
      <w:r w:rsidRPr="00E60547">
        <w:rPr>
          <w:i/>
          <w:iCs/>
        </w:rPr>
        <w:t>To be completed by Department Chairperson:</w:t>
      </w:r>
    </w:p>
    <w:p w:rsidR="00F60167" w:rsidRDefault="00F60167" w:rsidP="00F60167"/>
    <w:p w:rsidR="00F60167" w:rsidRDefault="00F60167" w:rsidP="00F60167">
      <w:r>
        <w:t xml:space="preserve">Has the instructor been notified and consulted?   Yes.   No </w:t>
      </w:r>
    </w:p>
    <w:p w:rsidR="00F60167" w:rsidRDefault="00F60167" w:rsidP="00F60167"/>
    <w:p w:rsidR="00F60167" w:rsidRDefault="00F60167" w:rsidP="00F60167">
      <w:pPr>
        <w:pBdr>
          <w:top w:val="single" w:sz="4" w:space="1" w:color="auto"/>
          <w:left w:val="single" w:sz="4" w:space="4" w:color="auto"/>
          <w:bottom w:val="single" w:sz="4" w:space="1" w:color="auto"/>
          <w:right w:val="single" w:sz="4" w:space="4" w:color="auto"/>
        </w:pBdr>
      </w:pPr>
      <w:r>
        <w:t>Department Chairperson’s Approved Arrangements for Rescheduled Final Examination</w:t>
      </w:r>
    </w:p>
    <w:p w:rsidR="00F60167" w:rsidRDefault="00F60167" w:rsidP="00F60167">
      <w:pPr>
        <w:pBdr>
          <w:top w:val="single" w:sz="4" w:space="1" w:color="auto"/>
          <w:left w:val="single" w:sz="4" w:space="4" w:color="auto"/>
          <w:bottom w:val="single" w:sz="4" w:space="1" w:color="auto"/>
          <w:right w:val="single" w:sz="4" w:space="4" w:color="auto"/>
        </w:pBdr>
      </w:pPr>
    </w:p>
    <w:p w:rsidR="00B65843" w:rsidRDefault="00B65843" w:rsidP="00F60167">
      <w:pPr>
        <w:pBdr>
          <w:top w:val="single" w:sz="4" w:space="1" w:color="auto"/>
          <w:left w:val="single" w:sz="4" w:space="4" w:color="auto"/>
          <w:bottom w:val="single" w:sz="4" w:space="1" w:color="auto"/>
          <w:right w:val="single" w:sz="4" w:space="4" w:color="auto"/>
        </w:pBdr>
      </w:pPr>
    </w:p>
    <w:p w:rsidR="00F60167" w:rsidRDefault="00F60167" w:rsidP="00F60167">
      <w:pPr>
        <w:pBdr>
          <w:top w:val="single" w:sz="4" w:space="1" w:color="auto"/>
          <w:left w:val="single" w:sz="4" w:space="4" w:color="auto"/>
          <w:bottom w:val="single" w:sz="4" w:space="1" w:color="auto"/>
          <w:right w:val="single" w:sz="4" w:space="4" w:color="auto"/>
        </w:pBdr>
      </w:pPr>
    </w:p>
    <w:p w:rsidR="00F60167" w:rsidRPr="00F60167" w:rsidRDefault="00F60167" w:rsidP="00F60167">
      <w:pPr>
        <w:rPr>
          <w:sz w:val="22"/>
          <w:szCs w:val="22"/>
        </w:rPr>
      </w:pPr>
      <w:r w:rsidRPr="00F60167">
        <w:rPr>
          <w:sz w:val="22"/>
          <w:szCs w:val="22"/>
        </w:rPr>
        <w:t xml:space="preserve">Note: If the course instructor teaches multiple sections of the final to be rescheduled, it is strongly encouraged that the arrangement is for the student to take the final examination with the same instructor at one of the other already scheduled times. </w:t>
      </w:r>
    </w:p>
    <w:p w:rsidR="00F60167" w:rsidRDefault="00F60167" w:rsidP="00F60167"/>
    <w:p w:rsidR="00F60167" w:rsidRDefault="00F60167" w:rsidP="00F60167">
      <w:r>
        <w:t>Department Chairperson’s Signature &amp; Date: _________________________________________</w:t>
      </w:r>
    </w:p>
    <w:p w:rsidR="00F60167" w:rsidRDefault="00F60167" w:rsidP="00F60167"/>
    <w:p w:rsidR="00F60167" w:rsidRDefault="00F60167">
      <w:r>
        <w:t>Academic Dean’s Signature &amp; Date: ________________________________________________</w:t>
      </w:r>
    </w:p>
    <w:sectPr w:rsidR="00F60167" w:rsidSect="004D66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74" w:rsidRDefault="00893C74" w:rsidP="00F60167">
      <w:r>
        <w:separator/>
      </w:r>
    </w:p>
  </w:endnote>
  <w:endnote w:type="continuationSeparator" w:id="0">
    <w:p w:rsidR="00893C74" w:rsidRDefault="00893C74" w:rsidP="00F6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EC" w:rsidRDefault="003B53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EC" w:rsidRDefault="003B53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EC" w:rsidRDefault="003B53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74" w:rsidRDefault="00893C74" w:rsidP="00F60167">
      <w:r>
        <w:separator/>
      </w:r>
    </w:p>
  </w:footnote>
  <w:footnote w:type="continuationSeparator" w:id="0">
    <w:p w:rsidR="00893C74" w:rsidRDefault="00893C74" w:rsidP="00F60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EC" w:rsidRDefault="003B53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67" w:rsidRDefault="00F60167">
    <w:pPr>
      <w:pStyle w:val="Header"/>
    </w:pPr>
    <w:r>
      <w:rPr>
        <w:noProof/>
      </w:rPr>
      <w:drawing>
        <wp:inline distT="114300" distB="114300" distL="114300" distR="114300" wp14:anchorId="3F85C291" wp14:editId="0986035B">
          <wp:extent cx="2020186" cy="616585"/>
          <wp:effectExtent l="0" t="0" r="0" b="5715"/>
          <wp:docPr id="658495126" name="image1.jpg" descr="A logo for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jpg" descr="A logo for a university&#10;&#10;Description automatically generated"/>
                  <pic:cNvPicPr preferRelativeResize="0"/>
                </pic:nvPicPr>
                <pic:blipFill>
                  <a:blip r:embed="rId1"/>
                  <a:srcRect/>
                  <a:stretch>
                    <a:fillRect/>
                  </a:stretch>
                </pic:blipFill>
                <pic:spPr>
                  <a:xfrm>
                    <a:off x="0" y="0"/>
                    <a:ext cx="2055353" cy="62731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EC" w:rsidRDefault="003B5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F5"/>
    <w:rsid w:val="000D07B4"/>
    <w:rsid w:val="001B6891"/>
    <w:rsid w:val="001B7775"/>
    <w:rsid w:val="001F3085"/>
    <w:rsid w:val="00244262"/>
    <w:rsid w:val="00356F11"/>
    <w:rsid w:val="003A2BB2"/>
    <w:rsid w:val="003B53EC"/>
    <w:rsid w:val="003D54E6"/>
    <w:rsid w:val="00463C06"/>
    <w:rsid w:val="004D6697"/>
    <w:rsid w:val="004F3FAA"/>
    <w:rsid w:val="00600ECD"/>
    <w:rsid w:val="006640CD"/>
    <w:rsid w:val="00753602"/>
    <w:rsid w:val="00893C74"/>
    <w:rsid w:val="008C103D"/>
    <w:rsid w:val="008E1783"/>
    <w:rsid w:val="00A2526C"/>
    <w:rsid w:val="00A6498A"/>
    <w:rsid w:val="00B50B01"/>
    <w:rsid w:val="00B65843"/>
    <w:rsid w:val="00BD586F"/>
    <w:rsid w:val="00BE2E16"/>
    <w:rsid w:val="00C93A08"/>
    <w:rsid w:val="00CF1DF5"/>
    <w:rsid w:val="00DB46B5"/>
    <w:rsid w:val="00DF2F90"/>
    <w:rsid w:val="00E60547"/>
    <w:rsid w:val="00F6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36DF7"/>
  <w14:defaultImageDpi w14:val="32767"/>
  <w15:chartTrackingRefBased/>
  <w15:docId w15:val="{1DC1A7B5-144D-344C-9FEE-B6633DE6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167"/>
    <w:pPr>
      <w:tabs>
        <w:tab w:val="center" w:pos="4680"/>
        <w:tab w:val="right" w:pos="9360"/>
      </w:tabs>
    </w:pPr>
  </w:style>
  <w:style w:type="character" w:customStyle="1" w:styleId="HeaderChar">
    <w:name w:val="Header Char"/>
    <w:basedOn w:val="DefaultParagraphFont"/>
    <w:link w:val="Header"/>
    <w:uiPriority w:val="99"/>
    <w:rsid w:val="00F60167"/>
  </w:style>
  <w:style w:type="paragraph" w:styleId="Footer">
    <w:name w:val="footer"/>
    <w:basedOn w:val="Normal"/>
    <w:link w:val="FooterChar"/>
    <w:uiPriority w:val="99"/>
    <w:unhideWhenUsed/>
    <w:rsid w:val="00F60167"/>
    <w:pPr>
      <w:tabs>
        <w:tab w:val="center" w:pos="4680"/>
        <w:tab w:val="right" w:pos="9360"/>
      </w:tabs>
    </w:pPr>
  </w:style>
  <w:style w:type="character" w:customStyle="1" w:styleId="FooterChar">
    <w:name w:val="Footer Char"/>
    <w:basedOn w:val="DefaultParagraphFont"/>
    <w:link w:val="Footer"/>
    <w:uiPriority w:val="99"/>
    <w:rsid w:val="00F60167"/>
  </w:style>
  <w:style w:type="table" w:styleId="TableGrid">
    <w:name w:val="Table Grid"/>
    <w:basedOn w:val="TableNormal"/>
    <w:uiPriority w:val="39"/>
    <w:rsid w:val="00600EC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E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arsoffice@jsums.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54C55326</Template>
  <TotalTime>57</TotalTime>
  <Pages>1</Pages>
  <Words>1036</Words>
  <Characters>7099</Characters>
  <Application>Microsoft Office Word</Application>
  <DocSecurity>0</DocSecurity>
  <Lines>202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L. Turner</dc:creator>
  <cp:keywords/>
  <dc:description/>
  <cp:lastModifiedBy>Lekesha L. Tubbs</cp:lastModifiedBy>
  <cp:revision>11</cp:revision>
  <dcterms:created xsi:type="dcterms:W3CDTF">2024-08-04T16:03:00Z</dcterms:created>
  <dcterms:modified xsi:type="dcterms:W3CDTF">2024-08-07T18:26:00Z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4a4b2b003247a31f20050661e045f8a722de30e9d7c2d386c24ccb9f5ef449ec</vt:lpwstr>
  </property>
</Properties>
</file>